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9FE" w:rsidRDefault="006509FE" w:rsidP="006509FE">
                            <w:pPr>
                              <w:spacing w:line="204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  <w:cs/>
                              </w:rPr>
                              <w:t>ข้อเสนอบริการ</w:t>
                            </w:r>
                          </w:p>
                          <w:p w:rsidR="00331C16" w:rsidRPr="00D532D9" w:rsidRDefault="006509FE" w:rsidP="006509FE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บริหารต้นทุน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br/>
                              <w:t>โครงการ ...............................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เสนอครั้งที่ 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: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วันที่ ..................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6509FE" w:rsidRDefault="006509FE" w:rsidP="006509FE">
                      <w:pPr>
                        <w:spacing w:line="204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  <w:cs/>
                        </w:rPr>
                        <w:t>ข้อเสนอบริการ</w:t>
                      </w:r>
                    </w:p>
                    <w:p w:rsidR="00331C16" w:rsidRPr="00D532D9" w:rsidRDefault="006509FE" w:rsidP="006509FE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บริหารต้นทุน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br/>
                        <w:t>โครงการ ...............................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เสนอครั้งที่ 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</w:rPr>
                        <w:t xml:space="preserve"> :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วันที่ ..................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E4A03"/>
    <w:rsid w:val="00112F7A"/>
    <w:rsid w:val="00121067"/>
    <w:rsid w:val="0016271B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67DCE"/>
    <w:rsid w:val="005B4DC8"/>
    <w:rsid w:val="005C7009"/>
    <w:rsid w:val="005D63C9"/>
    <w:rsid w:val="00634A9E"/>
    <w:rsid w:val="00647712"/>
    <w:rsid w:val="006509FE"/>
    <w:rsid w:val="00651D53"/>
    <w:rsid w:val="00651E10"/>
    <w:rsid w:val="0066309F"/>
    <w:rsid w:val="00685389"/>
    <w:rsid w:val="00690041"/>
    <w:rsid w:val="006C28D8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0A48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532D9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E72B-4F73-4F1A-A0FD-6ADB20B3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1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BIM1</cp:lastModifiedBy>
  <cp:revision>3</cp:revision>
  <cp:lastPrinted>2020-12-25T08:34:00Z</cp:lastPrinted>
  <dcterms:created xsi:type="dcterms:W3CDTF">2020-12-25T09:43:00Z</dcterms:created>
  <dcterms:modified xsi:type="dcterms:W3CDTF">2020-12-25T09:43:00Z</dcterms:modified>
</cp:coreProperties>
</file>